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18BC7" w14:textId="77777777" w:rsidR="00BE59EF" w:rsidRPr="00BE59EF" w:rsidRDefault="00465001" w:rsidP="00BE59E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Para: Presidente da</w:t>
      </w:r>
      <w:r w:rsidR="00B646BD">
        <w:rPr>
          <w:rFonts w:cstheme="minorHAnsi"/>
          <w:sz w:val="24"/>
          <w:szCs w:val="24"/>
        </w:rPr>
        <w:t xml:space="preserve"> FMP, </w:t>
      </w:r>
      <w:proofErr w:type="spellStart"/>
      <w:proofErr w:type="gramStart"/>
      <w:r w:rsidR="00B646BD">
        <w:rPr>
          <w:rFonts w:cstheme="minorHAnsi"/>
          <w:sz w:val="24"/>
          <w:szCs w:val="24"/>
        </w:rPr>
        <w:t>Srª</w:t>
      </w:r>
      <w:proofErr w:type="spellEnd"/>
      <w:r w:rsidR="00B646BD">
        <w:rPr>
          <w:rFonts w:cstheme="minorHAnsi"/>
          <w:sz w:val="24"/>
          <w:szCs w:val="24"/>
        </w:rPr>
        <w:t xml:space="preserve">  Débora</w:t>
      </w:r>
      <w:proofErr w:type="gramEnd"/>
      <w:r w:rsidR="00B646BD">
        <w:rPr>
          <w:rFonts w:cstheme="minorHAnsi"/>
          <w:sz w:val="24"/>
          <w:szCs w:val="24"/>
        </w:rPr>
        <w:t xml:space="preserve"> Raquel Schütz</w:t>
      </w:r>
    </w:p>
    <w:p w14:paraId="7DEC1E3E" w14:textId="77777777" w:rsidR="00BE59EF" w:rsidRPr="00BE59EF" w:rsidRDefault="00BE59EF" w:rsidP="00BE59EF">
      <w:pPr>
        <w:tabs>
          <w:tab w:val="left" w:pos="5995"/>
        </w:tabs>
        <w:spacing w:after="0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47E21">
        <w:rPr>
          <w:rFonts w:eastAsia="Times New Roman" w:cstheme="minorHAnsi"/>
          <w:color w:val="000000"/>
          <w:sz w:val="24"/>
          <w:szCs w:val="24"/>
          <w:lang w:eastAsia="pt-BR"/>
        </w:rPr>
        <w:t>Servidor: ____________</w:t>
      </w:r>
      <w:r w:rsidRPr="00BE59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 w:rsidRPr="00BE59EF">
        <w:rPr>
          <w:rFonts w:eastAsia="Times New Roman" w:cstheme="minorHAnsi"/>
          <w:color w:val="000000"/>
          <w:sz w:val="24"/>
          <w:szCs w:val="24"/>
          <w:lang w:eastAsia="pt-BR"/>
        </w:rPr>
        <w:tab/>
      </w:r>
      <w:bookmarkStart w:id="0" w:name="OLE_LINK1"/>
      <w:bookmarkStart w:id="1" w:name="OLE_LINK2"/>
    </w:p>
    <w:bookmarkEnd w:id="0"/>
    <w:bookmarkEnd w:id="1"/>
    <w:p w14:paraId="66511F44" w14:textId="77777777" w:rsidR="00BE59EF" w:rsidRPr="00BE59EF" w:rsidRDefault="00BE59EF" w:rsidP="00BE59EF">
      <w:pPr>
        <w:tabs>
          <w:tab w:val="left" w:pos="5995"/>
        </w:tabs>
        <w:spacing w:after="0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47E21">
        <w:rPr>
          <w:rFonts w:eastAsia="Times New Roman" w:cstheme="minorHAnsi"/>
          <w:color w:val="000000"/>
          <w:sz w:val="24"/>
          <w:szCs w:val="24"/>
          <w:lang w:eastAsia="pt-BR"/>
        </w:rPr>
        <w:t>Cargo: _______________________________________</w:t>
      </w:r>
      <w:r w:rsidRPr="00BE59EF">
        <w:rPr>
          <w:rFonts w:eastAsia="Times New Roman" w:cstheme="minorHAnsi"/>
          <w:color w:val="000000"/>
          <w:sz w:val="24"/>
          <w:szCs w:val="24"/>
          <w:lang w:eastAsia="pt-BR"/>
        </w:rPr>
        <w:t>___Matrícula: ____________</w:t>
      </w:r>
    </w:p>
    <w:p w14:paraId="51295F86" w14:textId="7E50A790" w:rsidR="003A4BE1" w:rsidRDefault="00B66AD3" w:rsidP="003A4BE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BE6D2D" wp14:editId="176AFBF5">
                <wp:simplePos x="0" y="0"/>
                <wp:positionH relativeFrom="column">
                  <wp:posOffset>-267335</wp:posOffset>
                </wp:positionH>
                <wp:positionV relativeFrom="paragraph">
                  <wp:posOffset>608330</wp:posOffset>
                </wp:positionV>
                <wp:extent cx="276225" cy="219075"/>
                <wp:effectExtent l="9525" t="9525" r="9525" b="9525"/>
                <wp:wrapNone/>
                <wp:docPr id="147427186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17486" id="Rectangle 5" o:spid="_x0000_s1026" style="position:absolute;margin-left:-21.05pt;margin-top:47.9pt;width:21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"/>
            </w:pict>
          </mc:Fallback>
        </mc:AlternateContent>
      </w:r>
      <w:r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F4B56" wp14:editId="3CDBD289">
                <wp:simplePos x="0" y="0"/>
                <wp:positionH relativeFrom="column">
                  <wp:posOffset>2018665</wp:posOffset>
                </wp:positionH>
                <wp:positionV relativeFrom="paragraph">
                  <wp:posOffset>608330</wp:posOffset>
                </wp:positionV>
                <wp:extent cx="276225" cy="219075"/>
                <wp:effectExtent l="9525" t="9525" r="9525" b="9525"/>
                <wp:wrapNone/>
                <wp:docPr id="168823489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78A52" id="Rectangle 7" o:spid="_x0000_s1026" style="position:absolute;margin-left:158.95pt;margin-top:47.9pt;width:21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"/>
            </w:pict>
          </mc:Fallback>
        </mc:AlternateContent>
      </w:r>
      <w:r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A02F9" wp14:editId="3D47AE56">
                <wp:simplePos x="0" y="0"/>
                <wp:positionH relativeFrom="column">
                  <wp:posOffset>4790440</wp:posOffset>
                </wp:positionH>
                <wp:positionV relativeFrom="paragraph">
                  <wp:posOffset>608330</wp:posOffset>
                </wp:positionV>
                <wp:extent cx="276225" cy="219075"/>
                <wp:effectExtent l="9525" t="9525" r="9525" b="9525"/>
                <wp:wrapNone/>
                <wp:docPr id="125100663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D107B" id="Rectangle 8" o:spid="_x0000_s1026" style="position:absolute;margin-left:377.2pt;margin-top:47.9pt;width:21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"/>
            </w:pict>
          </mc:Fallback>
        </mc:AlternateContent>
      </w:r>
      <w:r w:rsidR="00BE59EF">
        <w:rPr>
          <w:rFonts w:cstheme="minorHAnsi"/>
          <w:sz w:val="24"/>
          <w:szCs w:val="24"/>
        </w:rPr>
        <w:t xml:space="preserve">Em exercício na Faculdade Municipal de Palhoça, solicito justificar o cumprimento das atividades docentes </w:t>
      </w:r>
      <w:r w:rsidR="006B4771">
        <w:rPr>
          <w:rFonts w:cstheme="minorHAnsi"/>
          <w:sz w:val="24"/>
          <w:szCs w:val="24"/>
        </w:rPr>
        <w:t>no(s) dia(s) abaixo informado, referente ao mês de:</w:t>
      </w:r>
      <w:r w:rsidR="003A4BE1">
        <w:rPr>
          <w:rFonts w:cstheme="minorHAnsi"/>
          <w:sz w:val="24"/>
          <w:szCs w:val="24"/>
        </w:rPr>
        <w:t>_______________________, na escola _________________________.</w:t>
      </w:r>
    </w:p>
    <w:p w14:paraId="3B428021" w14:textId="77777777" w:rsidR="003A4BE1" w:rsidRPr="003A4BE1" w:rsidRDefault="003A4BE1" w:rsidP="003A4BE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D61DF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Ed. Infantil   </w:t>
      </w:r>
      <w:r w:rsidR="00D61DF1">
        <w:rPr>
          <w:rFonts w:cstheme="minorHAnsi"/>
          <w:sz w:val="24"/>
          <w:szCs w:val="24"/>
        </w:rPr>
        <w:t xml:space="preserve">                    </w:t>
      </w:r>
      <w:r>
        <w:rPr>
          <w:rFonts w:cstheme="minorHAnsi"/>
          <w:sz w:val="24"/>
          <w:szCs w:val="24"/>
        </w:rPr>
        <w:t xml:space="preserve">        </w:t>
      </w:r>
      <w:r w:rsidR="00D61DF1">
        <w:rPr>
          <w:rFonts w:cstheme="minorHAnsi"/>
          <w:sz w:val="24"/>
          <w:szCs w:val="24"/>
        </w:rPr>
        <w:t xml:space="preserve">              </w:t>
      </w:r>
      <w:r>
        <w:rPr>
          <w:rFonts w:cstheme="minorHAnsi"/>
          <w:sz w:val="24"/>
          <w:szCs w:val="24"/>
        </w:rPr>
        <w:t xml:space="preserve">  Anos Iniciais</w:t>
      </w:r>
      <w:r w:rsidR="00D61DF1">
        <w:rPr>
          <w:rFonts w:cstheme="minorHAnsi"/>
          <w:sz w:val="24"/>
          <w:szCs w:val="24"/>
        </w:rPr>
        <w:t xml:space="preserve">                                                          Gestão e EJA</w:t>
      </w:r>
    </w:p>
    <w:tbl>
      <w:tblPr>
        <w:tblW w:w="1129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820"/>
        <w:gridCol w:w="1108"/>
        <w:gridCol w:w="1108"/>
        <w:gridCol w:w="5216"/>
        <w:gridCol w:w="1232"/>
        <w:gridCol w:w="1407"/>
      </w:tblGrid>
      <w:tr w:rsidR="0081520D" w:rsidRPr="00BE59EF" w14:paraId="47F87815" w14:textId="77777777" w:rsidTr="0081520D">
        <w:trPr>
          <w:trHeight w:val="587"/>
        </w:trPr>
        <w:tc>
          <w:tcPr>
            <w:tcW w:w="400" w:type="dxa"/>
            <w:shd w:val="clear" w:color="auto" w:fill="auto"/>
            <w:vAlign w:val="bottom"/>
            <w:hideMark/>
          </w:tcPr>
          <w:p w14:paraId="013A53C6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5AC87FB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6E972BD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Horário inicial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4E397B3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Horário Final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14:paraId="1A3F7C1B" w14:textId="77777777" w:rsidR="0081520D" w:rsidRPr="00BE59EF" w:rsidRDefault="0081520D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Atividades desenvolvidas na E</w:t>
            </w:r>
            <w:r w:rsidR="00D61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scola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1088D5A1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Rubrica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Coord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FMP</w:t>
            </w:r>
          </w:p>
        </w:tc>
        <w:tc>
          <w:tcPr>
            <w:tcW w:w="1407" w:type="dxa"/>
          </w:tcPr>
          <w:p w14:paraId="6C782F58" w14:textId="77777777" w:rsidR="0081520D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Rubrica Responsável</w:t>
            </w:r>
          </w:p>
          <w:p w14:paraId="59BD231A" w14:textId="77777777" w:rsidR="0081520D" w:rsidRPr="00BE59EF" w:rsidRDefault="0081520D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</w:t>
            </w:r>
            <w:r w:rsidR="00D61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scola</w:t>
            </w:r>
          </w:p>
        </w:tc>
      </w:tr>
      <w:tr w:rsidR="0081520D" w:rsidRPr="00BE59EF" w14:paraId="422999BB" w14:textId="77777777" w:rsidTr="0081520D">
        <w:trPr>
          <w:trHeight w:val="1028"/>
        </w:trPr>
        <w:tc>
          <w:tcPr>
            <w:tcW w:w="400" w:type="dxa"/>
            <w:shd w:val="clear" w:color="auto" w:fill="auto"/>
            <w:vAlign w:val="center"/>
            <w:hideMark/>
          </w:tcPr>
          <w:p w14:paraId="22239D17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B4E3E91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3C317E5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E787027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14:paraId="2D735858" w14:textId="77777777" w:rsidR="0081520D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</w:t>
            </w:r>
          </w:p>
          <w:p w14:paraId="3D10E915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4CCA9E8C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07" w:type="dxa"/>
          </w:tcPr>
          <w:p w14:paraId="14314B7C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1520D" w:rsidRPr="00BE59EF" w14:paraId="7BC228A0" w14:textId="77777777" w:rsidTr="002214ED">
        <w:trPr>
          <w:trHeight w:val="1028"/>
        </w:trPr>
        <w:tc>
          <w:tcPr>
            <w:tcW w:w="400" w:type="dxa"/>
            <w:shd w:val="clear" w:color="auto" w:fill="auto"/>
            <w:vAlign w:val="center"/>
            <w:hideMark/>
          </w:tcPr>
          <w:p w14:paraId="50FB71ED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94E6684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FBFB27E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82F4BC3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14:paraId="797A5652" w14:textId="77777777" w:rsidR="0081520D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</w:t>
            </w:r>
          </w:p>
          <w:p w14:paraId="654E89DD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110BC9B7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07" w:type="dxa"/>
          </w:tcPr>
          <w:p w14:paraId="0C463093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1520D" w:rsidRPr="00BE59EF" w14:paraId="51ACBDA5" w14:textId="77777777" w:rsidTr="002214ED">
        <w:trPr>
          <w:trHeight w:val="1028"/>
        </w:trPr>
        <w:tc>
          <w:tcPr>
            <w:tcW w:w="400" w:type="dxa"/>
            <w:shd w:val="clear" w:color="auto" w:fill="auto"/>
            <w:vAlign w:val="center"/>
            <w:hideMark/>
          </w:tcPr>
          <w:p w14:paraId="629D8F4A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18EEBD0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72F973E9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6E09A51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14:paraId="518D0C30" w14:textId="77777777" w:rsidR="0081520D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</w:t>
            </w:r>
          </w:p>
          <w:p w14:paraId="2B196375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08094710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07" w:type="dxa"/>
          </w:tcPr>
          <w:p w14:paraId="66F7F632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1520D" w:rsidRPr="00BE59EF" w14:paraId="6BF703F5" w14:textId="77777777" w:rsidTr="002214ED">
        <w:trPr>
          <w:trHeight w:val="1028"/>
        </w:trPr>
        <w:tc>
          <w:tcPr>
            <w:tcW w:w="400" w:type="dxa"/>
            <w:shd w:val="clear" w:color="auto" w:fill="auto"/>
            <w:vAlign w:val="center"/>
            <w:hideMark/>
          </w:tcPr>
          <w:p w14:paraId="6AF448D7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89B6182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BF88661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4847FC06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14:paraId="0C9C4248" w14:textId="77777777" w:rsidR="0081520D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</w:t>
            </w:r>
          </w:p>
          <w:p w14:paraId="61A77E4D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71A52803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07" w:type="dxa"/>
          </w:tcPr>
          <w:p w14:paraId="67FCE556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1520D" w:rsidRPr="00BE59EF" w14:paraId="729D61BF" w14:textId="77777777" w:rsidTr="009F632A">
        <w:trPr>
          <w:trHeight w:val="836"/>
        </w:trPr>
        <w:tc>
          <w:tcPr>
            <w:tcW w:w="400" w:type="dxa"/>
            <w:shd w:val="clear" w:color="auto" w:fill="auto"/>
            <w:vAlign w:val="center"/>
            <w:hideMark/>
          </w:tcPr>
          <w:p w14:paraId="7E5FC789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B76C496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6608509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4FDC7C3E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14:paraId="5897256C" w14:textId="77777777" w:rsidR="0081520D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</w:t>
            </w:r>
          </w:p>
          <w:p w14:paraId="39838457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0578CADC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07" w:type="dxa"/>
          </w:tcPr>
          <w:p w14:paraId="060B17D1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1520D" w:rsidRPr="00BE59EF" w14:paraId="7C54EF86" w14:textId="77777777" w:rsidTr="0081520D">
        <w:trPr>
          <w:trHeight w:val="713"/>
        </w:trPr>
        <w:tc>
          <w:tcPr>
            <w:tcW w:w="400" w:type="dxa"/>
            <w:vAlign w:val="center"/>
          </w:tcPr>
          <w:p w14:paraId="1ABBDEC4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820" w:type="dxa"/>
            <w:vAlign w:val="center"/>
          </w:tcPr>
          <w:p w14:paraId="345DBAC7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8" w:type="dxa"/>
            <w:vAlign w:val="center"/>
          </w:tcPr>
          <w:p w14:paraId="0AD33944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8" w:type="dxa"/>
            <w:vAlign w:val="center"/>
          </w:tcPr>
          <w:p w14:paraId="6448986D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216" w:type="dxa"/>
            <w:vAlign w:val="center"/>
          </w:tcPr>
          <w:p w14:paraId="500C8CAD" w14:textId="77777777" w:rsidR="0081520D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</w:t>
            </w:r>
          </w:p>
          <w:p w14:paraId="0C7DA516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2" w:type="dxa"/>
            <w:vAlign w:val="center"/>
          </w:tcPr>
          <w:p w14:paraId="4B330778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07" w:type="dxa"/>
            <w:vMerge w:val="restart"/>
          </w:tcPr>
          <w:p w14:paraId="7FB2758F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1520D" w:rsidRPr="00BE59EF" w14:paraId="5DF53956" w14:textId="77777777" w:rsidTr="0081520D">
        <w:trPr>
          <w:trHeight w:val="748"/>
        </w:trPr>
        <w:tc>
          <w:tcPr>
            <w:tcW w:w="400" w:type="dxa"/>
            <w:vAlign w:val="center"/>
          </w:tcPr>
          <w:p w14:paraId="6175DC31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820" w:type="dxa"/>
            <w:vAlign w:val="center"/>
          </w:tcPr>
          <w:p w14:paraId="018D2F07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8" w:type="dxa"/>
            <w:vAlign w:val="center"/>
          </w:tcPr>
          <w:p w14:paraId="2051D040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8" w:type="dxa"/>
            <w:vAlign w:val="center"/>
          </w:tcPr>
          <w:p w14:paraId="7DAEDD45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216" w:type="dxa"/>
            <w:vAlign w:val="center"/>
          </w:tcPr>
          <w:p w14:paraId="386BAA59" w14:textId="77777777" w:rsidR="0081520D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</w:t>
            </w:r>
          </w:p>
          <w:p w14:paraId="1572E762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2" w:type="dxa"/>
            <w:vAlign w:val="center"/>
          </w:tcPr>
          <w:p w14:paraId="74236647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07" w:type="dxa"/>
            <w:vMerge/>
          </w:tcPr>
          <w:p w14:paraId="0D179D2B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23A5735B" w14:textId="77777777" w:rsidR="00085518" w:rsidRPr="00085518" w:rsidRDefault="00085518" w:rsidP="001164BF">
      <w:pPr>
        <w:spacing w:after="0"/>
        <w:jc w:val="right"/>
        <w:rPr>
          <w:sz w:val="16"/>
          <w:szCs w:val="16"/>
        </w:rPr>
      </w:pPr>
    </w:p>
    <w:p w14:paraId="1D473F1B" w14:textId="77777777" w:rsidR="00C73998" w:rsidRDefault="00BE59EF" w:rsidP="001164BF">
      <w:pPr>
        <w:spacing w:after="0"/>
        <w:jc w:val="right"/>
      </w:pPr>
      <w:r>
        <w:t>Palhoça_____/_____/</w:t>
      </w:r>
      <w:r w:rsidR="00B646BD">
        <w:t>______</w:t>
      </w:r>
    </w:p>
    <w:p w14:paraId="514CA881" w14:textId="77777777" w:rsidR="00BE59EF" w:rsidRDefault="00BE59EF" w:rsidP="001164BF">
      <w:pPr>
        <w:spacing w:after="0" w:line="240" w:lineRule="auto"/>
      </w:pPr>
    </w:p>
    <w:p w14:paraId="04E93176" w14:textId="77777777" w:rsidR="00BE59EF" w:rsidRDefault="00BE59EF" w:rsidP="001164BF">
      <w:pPr>
        <w:spacing w:after="0" w:line="240" w:lineRule="auto"/>
      </w:pPr>
      <w:r>
        <w:t xml:space="preserve"> _____________________</w:t>
      </w:r>
      <w:r>
        <w:tab/>
      </w:r>
      <w:r>
        <w:tab/>
      </w:r>
      <w:bookmarkStart w:id="2" w:name="OLE_LINK20"/>
      <w:bookmarkStart w:id="3" w:name="OLE_LINK21"/>
      <w:bookmarkStart w:id="4" w:name="OLE_LINK22"/>
      <w:r>
        <w:t>_______________________________________________</w:t>
      </w:r>
    </w:p>
    <w:p w14:paraId="011B321F" w14:textId="77777777" w:rsidR="00BE59EF" w:rsidRDefault="00BE59EF" w:rsidP="001164BF">
      <w:pPr>
        <w:spacing w:after="0" w:line="240" w:lineRule="auto"/>
      </w:pPr>
      <w:bookmarkStart w:id="5" w:name="OLE_LINK17"/>
      <w:bookmarkStart w:id="6" w:name="OLE_LINK18"/>
      <w:bookmarkStart w:id="7" w:name="OLE_LINK19"/>
      <w:bookmarkEnd w:id="2"/>
      <w:bookmarkEnd w:id="3"/>
      <w:bookmarkEnd w:id="4"/>
      <w:r>
        <w:t xml:space="preserve">  Assinatura do requerente</w:t>
      </w:r>
      <w:r>
        <w:tab/>
      </w:r>
      <w:r>
        <w:tab/>
        <w:t>Carimbo e assinatura da Coordenação do Curso/Programa</w:t>
      </w:r>
      <w:bookmarkEnd w:id="5"/>
      <w:bookmarkEnd w:id="6"/>
      <w:bookmarkEnd w:id="7"/>
    </w:p>
    <w:p w14:paraId="0B5E6FDC" w14:textId="77777777" w:rsidR="00904A6E" w:rsidRPr="00085518" w:rsidRDefault="00904A6E" w:rsidP="001164BF">
      <w:pPr>
        <w:spacing w:after="0" w:line="240" w:lineRule="auto"/>
        <w:rPr>
          <w:sz w:val="16"/>
          <w:szCs w:val="16"/>
        </w:rPr>
      </w:pPr>
    </w:p>
    <w:p w14:paraId="40F5FEEC" w14:textId="77777777" w:rsidR="00904A6E" w:rsidRPr="00085518" w:rsidRDefault="00904A6E" w:rsidP="001164BF">
      <w:pPr>
        <w:spacing w:after="0" w:line="240" w:lineRule="auto"/>
        <w:rPr>
          <w:sz w:val="16"/>
          <w:szCs w:val="16"/>
        </w:rPr>
      </w:pPr>
    </w:p>
    <w:p w14:paraId="38418B53" w14:textId="77777777" w:rsidR="00904A6E" w:rsidRDefault="00904A6E" w:rsidP="001164BF">
      <w:pPr>
        <w:spacing w:after="0" w:line="240" w:lineRule="auto"/>
        <w:jc w:val="center"/>
      </w:pPr>
      <w:bookmarkStart w:id="8" w:name="OLE_LINK23"/>
      <w:bookmarkStart w:id="9" w:name="OLE_LINK24"/>
      <w:r>
        <w:t>_______________________________________________</w:t>
      </w:r>
    </w:p>
    <w:bookmarkEnd w:id="8"/>
    <w:bookmarkEnd w:id="9"/>
    <w:p w14:paraId="458ABA61" w14:textId="77777777" w:rsidR="00904A6E" w:rsidRDefault="00904A6E" w:rsidP="001164BF">
      <w:pPr>
        <w:spacing w:after="0" w:line="240" w:lineRule="auto"/>
        <w:jc w:val="center"/>
      </w:pPr>
      <w:r>
        <w:t xml:space="preserve">Direção Acadêmica / Administrativa / </w:t>
      </w:r>
      <w:r w:rsidR="00AD0195">
        <w:t>Presidência</w:t>
      </w:r>
      <w:r>
        <w:t xml:space="preserve"> FMP</w:t>
      </w:r>
    </w:p>
    <w:p w14:paraId="761D0329" w14:textId="77777777" w:rsidR="00816319" w:rsidRDefault="00816319" w:rsidP="00816319">
      <w:pPr>
        <w:spacing w:after="0" w:line="240" w:lineRule="auto"/>
      </w:pPr>
      <w:r>
        <w:t>Para uso do setor administrativo:</w:t>
      </w:r>
      <w:r>
        <w:tab/>
      </w:r>
      <w:r>
        <w:tab/>
      </w:r>
      <w:r>
        <w:tab/>
      </w:r>
      <w:r>
        <w:tab/>
        <w:t xml:space="preserve">Deferido </w:t>
      </w:r>
      <w:proofErr w:type="gramStart"/>
      <w:r>
        <w:t xml:space="preserve">(  </w:t>
      </w:r>
      <w:proofErr w:type="gramEnd"/>
      <w:r>
        <w:t xml:space="preserve">  )SIM    (    )NÃO</w:t>
      </w:r>
    </w:p>
    <w:p w14:paraId="520F39A0" w14:textId="77777777" w:rsidR="00816319" w:rsidRDefault="00816319" w:rsidP="00816319">
      <w:pPr>
        <w:spacing w:after="0" w:line="240" w:lineRule="auto"/>
      </w:pPr>
      <w:r>
        <w:t>Recebido por: ______________________________________     Data:____/____/____</w:t>
      </w:r>
    </w:p>
    <w:p w14:paraId="2D22812C" w14:textId="77777777" w:rsidR="00816319" w:rsidRDefault="00816319" w:rsidP="00816319">
      <w:pPr>
        <w:spacing w:after="0" w:line="240" w:lineRule="auto"/>
      </w:pPr>
      <w:r>
        <w:t>Lançado por:   ______________________________________     Data:____/____/____</w:t>
      </w:r>
    </w:p>
    <w:p w14:paraId="1FC24ADB" w14:textId="77777777" w:rsidR="00816319" w:rsidRDefault="00816319" w:rsidP="00816319">
      <w:pPr>
        <w:spacing w:after="0" w:line="240" w:lineRule="auto"/>
      </w:pPr>
      <w:r>
        <w:t>Revisado por:  ______________________________________     Data:____/____/____</w:t>
      </w:r>
    </w:p>
    <w:sectPr w:rsidR="00816319" w:rsidSect="002E3980">
      <w:headerReference w:type="default" r:id="rId6"/>
      <w:footerReference w:type="default" r:id="rId7"/>
      <w:pgSz w:w="11906" w:h="16838"/>
      <w:pgMar w:top="1985" w:right="1276" w:bottom="1418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03F2A" w14:textId="77777777" w:rsidR="00CF1EF4" w:rsidRDefault="00CF1EF4" w:rsidP="00BE59EF">
      <w:pPr>
        <w:spacing w:after="0" w:line="240" w:lineRule="auto"/>
      </w:pPr>
      <w:r>
        <w:separator/>
      </w:r>
    </w:p>
  </w:endnote>
  <w:endnote w:type="continuationSeparator" w:id="0">
    <w:p w14:paraId="588B1111" w14:textId="77777777" w:rsidR="00CF1EF4" w:rsidRDefault="00CF1EF4" w:rsidP="00BE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9B478" w14:textId="77777777" w:rsidR="002214ED" w:rsidRDefault="002214ED">
    <w:pPr>
      <w:pStyle w:val="Rodap"/>
    </w:pPr>
    <w:proofErr w:type="gramStart"/>
    <w:r>
      <w:t xml:space="preserve">Deferido(  </w:t>
    </w:r>
    <w:proofErr w:type="gramEnd"/>
    <w:r>
      <w:t xml:space="preserve">  )  SIM     (   ) Não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0B94C" w14:textId="77777777" w:rsidR="00CF1EF4" w:rsidRDefault="00CF1EF4" w:rsidP="00BE59EF">
      <w:pPr>
        <w:spacing w:after="0" w:line="240" w:lineRule="auto"/>
      </w:pPr>
      <w:r>
        <w:separator/>
      </w:r>
    </w:p>
  </w:footnote>
  <w:footnote w:type="continuationSeparator" w:id="0">
    <w:p w14:paraId="4FD65225" w14:textId="77777777" w:rsidR="00CF1EF4" w:rsidRDefault="00CF1EF4" w:rsidP="00BE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9669B" w14:textId="77777777" w:rsidR="002214ED" w:rsidRDefault="002214ED">
    <w:pPr>
      <w:pStyle w:val="Cabealho"/>
    </w:pPr>
  </w:p>
  <w:tbl>
    <w:tblPr>
      <w:tblStyle w:val="Tabelacomgrade"/>
      <w:tblW w:w="10519" w:type="dxa"/>
      <w:tblInd w:w="-318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4716"/>
      <w:gridCol w:w="5803"/>
    </w:tblGrid>
    <w:tr w:rsidR="002214ED" w14:paraId="3AC9C079" w14:textId="77777777" w:rsidTr="009F632A">
      <w:trPr>
        <w:trHeight w:val="1458"/>
      </w:trPr>
      <w:tc>
        <w:tcPr>
          <w:tcW w:w="4716" w:type="dxa"/>
        </w:tcPr>
        <w:p w14:paraId="6CF25386" w14:textId="77777777" w:rsidR="002214ED" w:rsidRDefault="002E3980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00AFF53F" wp14:editId="796026C8">
                <wp:extent cx="2857500" cy="657225"/>
                <wp:effectExtent l="0" t="0" r="0" b="9525"/>
                <wp:docPr id="73545126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3" w:type="dxa"/>
          <w:vAlign w:val="center"/>
        </w:tcPr>
        <w:p w14:paraId="277B2867" w14:textId="77777777" w:rsidR="002214ED" w:rsidRPr="00BE59EF" w:rsidRDefault="002214ED" w:rsidP="003A4BE1">
          <w:pPr>
            <w:pStyle w:val="Cabealho"/>
            <w:jc w:val="center"/>
            <w:rPr>
              <w:sz w:val="38"/>
              <w:szCs w:val="38"/>
            </w:rPr>
          </w:pPr>
          <w:r w:rsidRPr="00BE59EF">
            <w:rPr>
              <w:sz w:val="38"/>
              <w:szCs w:val="38"/>
            </w:rPr>
            <w:t>Justificativa de Atividade Externa</w:t>
          </w:r>
          <w:r>
            <w:rPr>
              <w:sz w:val="38"/>
              <w:szCs w:val="38"/>
            </w:rPr>
            <w:t xml:space="preserve">: </w:t>
          </w:r>
          <w:r w:rsidR="002E3980">
            <w:rPr>
              <w:sz w:val="38"/>
              <w:szCs w:val="38"/>
            </w:rPr>
            <w:br/>
          </w:r>
          <w:r>
            <w:rPr>
              <w:sz w:val="38"/>
              <w:szCs w:val="38"/>
            </w:rPr>
            <w:t>Estágio Interdisciplinar</w:t>
          </w:r>
          <w:r w:rsidR="00607FA3">
            <w:rPr>
              <w:sz w:val="38"/>
              <w:szCs w:val="38"/>
            </w:rPr>
            <w:t xml:space="preserve"> - </w:t>
          </w:r>
          <w:r w:rsidR="003A4BE1">
            <w:rPr>
              <w:sz w:val="38"/>
              <w:szCs w:val="38"/>
            </w:rPr>
            <w:t>Pedagogia</w:t>
          </w:r>
        </w:p>
      </w:tc>
    </w:tr>
  </w:tbl>
  <w:p w14:paraId="68E9BF9D" w14:textId="77777777" w:rsidR="002214ED" w:rsidRDefault="002214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D3"/>
    <w:rsid w:val="00085518"/>
    <w:rsid w:val="000B0E18"/>
    <w:rsid w:val="001164BF"/>
    <w:rsid w:val="00127A0B"/>
    <w:rsid w:val="002214ED"/>
    <w:rsid w:val="002E3980"/>
    <w:rsid w:val="002E5D51"/>
    <w:rsid w:val="003804A6"/>
    <w:rsid w:val="003A4BE1"/>
    <w:rsid w:val="0042331D"/>
    <w:rsid w:val="00465001"/>
    <w:rsid w:val="004C595F"/>
    <w:rsid w:val="005873A4"/>
    <w:rsid w:val="00607FA3"/>
    <w:rsid w:val="006B4771"/>
    <w:rsid w:val="007006E5"/>
    <w:rsid w:val="007E0580"/>
    <w:rsid w:val="0081520D"/>
    <w:rsid w:val="00816319"/>
    <w:rsid w:val="0086517A"/>
    <w:rsid w:val="00904A6E"/>
    <w:rsid w:val="009F632A"/>
    <w:rsid w:val="00AD0195"/>
    <w:rsid w:val="00AE6D6A"/>
    <w:rsid w:val="00B267EA"/>
    <w:rsid w:val="00B646BD"/>
    <w:rsid w:val="00B66AD3"/>
    <w:rsid w:val="00BE59EF"/>
    <w:rsid w:val="00C205F4"/>
    <w:rsid w:val="00C73998"/>
    <w:rsid w:val="00CB46B1"/>
    <w:rsid w:val="00CF1EF4"/>
    <w:rsid w:val="00D61DF1"/>
    <w:rsid w:val="00DD6B68"/>
    <w:rsid w:val="00EA7875"/>
    <w:rsid w:val="00F00174"/>
    <w:rsid w:val="00F51BE6"/>
    <w:rsid w:val="00F96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736D"/>
  <w15:docId w15:val="{ABB78859-47D7-4B58-A38D-4513EF69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A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5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59EF"/>
  </w:style>
  <w:style w:type="paragraph" w:styleId="Rodap">
    <w:name w:val="footer"/>
    <w:basedOn w:val="Normal"/>
    <w:link w:val="RodapChar"/>
    <w:uiPriority w:val="99"/>
    <w:unhideWhenUsed/>
    <w:rsid w:val="00BE5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59EF"/>
  </w:style>
  <w:style w:type="paragraph" w:styleId="Textodebalo">
    <w:name w:val="Balloon Text"/>
    <w:basedOn w:val="Normal"/>
    <w:link w:val="TextodebaloChar"/>
    <w:uiPriority w:val="99"/>
    <w:semiHidden/>
    <w:unhideWhenUsed/>
    <w:rsid w:val="00BE5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59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5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gel\Downloads\Justificativa-de-Atividade-Externa-Esta&#769;gio-Interdisciplinar%20(Pedagogia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Justificativa-de-Atividade-Externa-Estágio-Interdisciplinar (Pedagogia)</Template>
  <TotalTime>2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Hagel</dc:creator>
  <cp:lastModifiedBy>Ricardo Hagel</cp:lastModifiedBy>
  <cp:revision>2</cp:revision>
  <cp:lastPrinted>2024-11-12T14:12:00Z</cp:lastPrinted>
  <dcterms:created xsi:type="dcterms:W3CDTF">2024-11-15T00:08:00Z</dcterms:created>
  <dcterms:modified xsi:type="dcterms:W3CDTF">2025-01-13T23:14:00Z</dcterms:modified>
</cp:coreProperties>
</file>