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34CB" w14:textId="77777777" w:rsidR="00BE59EF" w:rsidRPr="00BE59EF" w:rsidRDefault="00465001" w:rsidP="00BE59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Para: Presidente da</w:t>
      </w:r>
      <w:r w:rsidR="00B646BD">
        <w:rPr>
          <w:rFonts w:cstheme="minorHAnsi"/>
          <w:sz w:val="24"/>
          <w:szCs w:val="24"/>
        </w:rPr>
        <w:t xml:space="preserve"> FMP, </w:t>
      </w:r>
      <w:proofErr w:type="spellStart"/>
      <w:proofErr w:type="gramStart"/>
      <w:r w:rsidR="00B646BD">
        <w:rPr>
          <w:rFonts w:cstheme="minorHAnsi"/>
          <w:sz w:val="24"/>
          <w:szCs w:val="24"/>
        </w:rPr>
        <w:t>Srª</w:t>
      </w:r>
      <w:proofErr w:type="spellEnd"/>
      <w:r w:rsidR="00B646BD">
        <w:rPr>
          <w:rFonts w:cstheme="minorHAnsi"/>
          <w:sz w:val="24"/>
          <w:szCs w:val="24"/>
        </w:rPr>
        <w:t xml:space="preserve">  Débora</w:t>
      </w:r>
      <w:proofErr w:type="gramEnd"/>
      <w:r w:rsidR="00B646BD">
        <w:rPr>
          <w:rFonts w:cstheme="minorHAnsi"/>
          <w:sz w:val="24"/>
          <w:szCs w:val="24"/>
        </w:rPr>
        <w:t xml:space="preserve"> Raquel Schütz</w:t>
      </w:r>
    </w:p>
    <w:p w14:paraId="019521CC" w14:textId="77777777" w:rsidR="00BE59EF" w:rsidRPr="00BE59EF" w:rsidRDefault="00BE59EF" w:rsidP="00BE59EF">
      <w:pPr>
        <w:tabs>
          <w:tab w:val="left" w:pos="5995"/>
        </w:tabs>
        <w:spacing w:after="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47E21">
        <w:rPr>
          <w:rFonts w:eastAsia="Times New Roman" w:cstheme="minorHAnsi"/>
          <w:color w:val="000000"/>
          <w:sz w:val="24"/>
          <w:szCs w:val="24"/>
          <w:lang w:eastAsia="pt-BR"/>
        </w:rPr>
        <w:t>Servidor: 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bookmarkStart w:id="0" w:name="OLE_LINK1"/>
      <w:bookmarkStart w:id="1" w:name="OLE_LINK2"/>
    </w:p>
    <w:bookmarkEnd w:id="0"/>
    <w:bookmarkEnd w:id="1"/>
    <w:p w14:paraId="513E3E9D" w14:textId="77777777" w:rsidR="00BE59EF" w:rsidRPr="00BE59EF" w:rsidRDefault="00BE59EF" w:rsidP="00BE59EF">
      <w:pPr>
        <w:tabs>
          <w:tab w:val="left" w:pos="5995"/>
        </w:tabs>
        <w:spacing w:after="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47E21">
        <w:rPr>
          <w:rFonts w:eastAsia="Times New Roman" w:cstheme="minorHAnsi"/>
          <w:color w:val="000000"/>
          <w:sz w:val="24"/>
          <w:szCs w:val="24"/>
          <w:lang w:eastAsia="pt-BR"/>
        </w:rPr>
        <w:t>Cargo: _______________________________________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>___Matrícula: ____________</w:t>
      </w:r>
    </w:p>
    <w:p w14:paraId="5BF4ED05" w14:textId="77777777" w:rsidR="00BE59EF" w:rsidRPr="00BE59EF" w:rsidRDefault="00BE59EF" w:rsidP="0081520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 exercício na Faculdade Municipal de Palhoça, solicito justificar o cumprimento das atividades docentes </w:t>
      </w:r>
      <w:r w:rsidR="006B4771">
        <w:rPr>
          <w:rFonts w:cstheme="minorHAnsi"/>
          <w:sz w:val="24"/>
          <w:szCs w:val="24"/>
        </w:rPr>
        <w:t>no(s) dia(s) abaixo informado, referente ao mês de:</w:t>
      </w:r>
      <w:r w:rsidR="0081520D">
        <w:rPr>
          <w:rFonts w:cstheme="minorHAnsi"/>
          <w:sz w:val="24"/>
          <w:szCs w:val="24"/>
        </w:rPr>
        <w:t>_______________________.</w:t>
      </w:r>
    </w:p>
    <w:p w14:paraId="5E35B1E8" w14:textId="77777777" w:rsidR="00BE59EF" w:rsidRDefault="00BE59EF"/>
    <w:tbl>
      <w:tblPr>
        <w:tblW w:w="110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20"/>
        <w:gridCol w:w="1108"/>
        <w:gridCol w:w="1108"/>
        <w:gridCol w:w="5216"/>
        <w:gridCol w:w="1232"/>
        <w:gridCol w:w="1173"/>
      </w:tblGrid>
      <w:tr w:rsidR="0081520D" w:rsidRPr="00BE59EF" w14:paraId="3D0C5407" w14:textId="77777777" w:rsidTr="001449AC">
        <w:trPr>
          <w:trHeight w:val="587"/>
        </w:trPr>
        <w:tc>
          <w:tcPr>
            <w:tcW w:w="400" w:type="dxa"/>
            <w:shd w:val="clear" w:color="auto" w:fill="auto"/>
            <w:vAlign w:val="bottom"/>
            <w:hideMark/>
          </w:tcPr>
          <w:p w14:paraId="4CF6E9FF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7BB7E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049D6D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 inicial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C4582A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 Final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46771D79" w14:textId="77777777" w:rsidR="0081520D" w:rsidRPr="00BE59EF" w:rsidRDefault="0081520D" w:rsidP="0060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desenvolvidas na E</w:t>
            </w:r>
            <w:r w:rsidR="0060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mpresa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62B2791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Rubrica </w:t>
            </w:r>
            <w:proofErr w:type="spellStart"/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FMP</w:t>
            </w:r>
          </w:p>
        </w:tc>
        <w:tc>
          <w:tcPr>
            <w:tcW w:w="1173" w:type="dxa"/>
          </w:tcPr>
          <w:p w14:paraId="73DCEBF4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Rubrica Responsável</w:t>
            </w:r>
          </w:p>
          <w:p w14:paraId="7D54E619" w14:textId="77777777" w:rsidR="0081520D" w:rsidRPr="00BE59EF" w:rsidRDefault="0081520D" w:rsidP="0060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="0060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mpresa</w:t>
            </w:r>
          </w:p>
        </w:tc>
      </w:tr>
      <w:tr w:rsidR="0081520D" w:rsidRPr="00BE59EF" w14:paraId="08893D5F" w14:textId="77777777" w:rsidTr="001449AC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1D006FA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C73A39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A11622A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7EFCDB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5B37A88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0170B53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BE396A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3" w:type="dxa"/>
          </w:tcPr>
          <w:p w14:paraId="45166E1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413B3718" w14:textId="77777777" w:rsidTr="001449AC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14042C0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1992B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1F04C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805F41F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07730FD9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6433AF5A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2DDB006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3" w:type="dxa"/>
          </w:tcPr>
          <w:p w14:paraId="45AAB6FF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4C175111" w14:textId="77777777" w:rsidTr="001449AC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17BD611F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43AE1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A7A7B4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7D915B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4E23A231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481203E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762D519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3" w:type="dxa"/>
          </w:tcPr>
          <w:p w14:paraId="439F29E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1A7F353E" w14:textId="77777777" w:rsidTr="001449AC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358DE45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7D144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7EBBC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4F5D98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26A68734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5D9D9F18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2ED4752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3" w:type="dxa"/>
          </w:tcPr>
          <w:p w14:paraId="63D5C1F8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2C25DFF6" w14:textId="77777777" w:rsidTr="007037E1">
        <w:trPr>
          <w:trHeight w:val="786"/>
        </w:trPr>
        <w:tc>
          <w:tcPr>
            <w:tcW w:w="400" w:type="dxa"/>
            <w:shd w:val="clear" w:color="auto" w:fill="auto"/>
            <w:vAlign w:val="center"/>
            <w:hideMark/>
          </w:tcPr>
          <w:p w14:paraId="1D2A567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436C3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19A7BA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E86863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69D7CFEF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1750E98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61AC00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3" w:type="dxa"/>
          </w:tcPr>
          <w:p w14:paraId="1B44741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08D0B63A" w14:textId="77777777" w:rsidTr="001449AC">
        <w:trPr>
          <w:trHeight w:val="713"/>
        </w:trPr>
        <w:tc>
          <w:tcPr>
            <w:tcW w:w="400" w:type="dxa"/>
            <w:vAlign w:val="center"/>
          </w:tcPr>
          <w:p w14:paraId="440D98CA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20" w:type="dxa"/>
            <w:vAlign w:val="center"/>
          </w:tcPr>
          <w:p w14:paraId="58AB4E9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3EF3664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1AA68C3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216" w:type="dxa"/>
            <w:vAlign w:val="center"/>
          </w:tcPr>
          <w:p w14:paraId="025D7066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55ADB3C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2" w:type="dxa"/>
            <w:vAlign w:val="center"/>
          </w:tcPr>
          <w:p w14:paraId="03D7828A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3" w:type="dxa"/>
            <w:vMerge w:val="restart"/>
          </w:tcPr>
          <w:p w14:paraId="7DB7A20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49871859" w14:textId="77777777" w:rsidTr="001449AC">
        <w:trPr>
          <w:trHeight w:val="748"/>
        </w:trPr>
        <w:tc>
          <w:tcPr>
            <w:tcW w:w="400" w:type="dxa"/>
            <w:vAlign w:val="center"/>
          </w:tcPr>
          <w:p w14:paraId="49EB78F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20" w:type="dxa"/>
            <w:vAlign w:val="center"/>
          </w:tcPr>
          <w:p w14:paraId="698C171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3E5E76C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49000E6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216" w:type="dxa"/>
            <w:vAlign w:val="center"/>
          </w:tcPr>
          <w:p w14:paraId="223487C4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54492C9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2" w:type="dxa"/>
            <w:vAlign w:val="center"/>
          </w:tcPr>
          <w:p w14:paraId="1640742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73" w:type="dxa"/>
            <w:vMerge/>
          </w:tcPr>
          <w:p w14:paraId="41B4A0B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EBDF62E" w14:textId="77777777" w:rsidR="00085518" w:rsidRPr="00085518" w:rsidRDefault="00085518" w:rsidP="001164BF">
      <w:pPr>
        <w:spacing w:after="0"/>
        <w:jc w:val="right"/>
        <w:rPr>
          <w:sz w:val="16"/>
          <w:szCs w:val="16"/>
        </w:rPr>
      </w:pPr>
    </w:p>
    <w:p w14:paraId="389A3979" w14:textId="77777777" w:rsidR="00C73998" w:rsidRDefault="00BE59EF" w:rsidP="001164BF">
      <w:pPr>
        <w:spacing w:after="0"/>
        <w:jc w:val="right"/>
      </w:pPr>
      <w:r>
        <w:t>Palhoça_____/_____/</w:t>
      </w:r>
      <w:r w:rsidR="00B646BD">
        <w:t>______</w:t>
      </w:r>
    </w:p>
    <w:p w14:paraId="0F9BACFA" w14:textId="77777777" w:rsidR="00BE59EF" w:rsidRDefault="00BE59EF" w:rsidP="001164BF">
      <w:pPr>
        <w:spacing w:after="0" w:line="240" w:lineRule="auto"/>
      </w:pPr>
    </w:p>
    <w:p w14:paraId="6247BA60" w14:textId="77777777" w:rsidR="00BE59EF" w:rsidRDefault="00BE59EF" w:rsidP="001164BF">
      <w:pPr>
        <w:spacing w:after="0" w:line="240" w:lineRule="auto"/>
      </w:pPr>
      <w:r>
        <w:t xml:space="preserve"> _____________________</w:t>
      </w:r>
      <w:r>
        <w:tab/>
      </w:r>
      <w:r>
        <w:tab/>
      </w:r>
      <w:bookmarkStart w:id="2" w:name="OLE_LINK20"/>
      <w:bookmarkStart w:id="3" w:name="OLE_LINK21"/>
      <w:bookmarkStart w:id="4" w:name="OLE_LINK22"/>
      <w:r>
        <w:t>_______________________________________________</w:t>
      </w:r>
    </w:p>
    <w:p w14:paraId="74C5E09E" w14:textId="77777777" w:rsidR="00BE59EF" w:rsidRDefault="00BE59EF" w:rsidP="001164BF">
      <w:pPr>
        <w:spacing w:after="0" w:line="240" w:lineRule="auto"/>
      </w:pPr>
      <w:bookmarkStart w:id="5" w:name="OLE_LINK17"/>
      <w:bookmarkStart w:id="6" w:name="OLE_LINK18"/>
      <w:bookmarkStart w:id="7" w:name="OLE_LINK19"/>
      <w:bookmarkEnd w:id="2"/>
      <w:bookmarkEnd w:id="3"/>
      <w:bookmarkEnd w:id="4"/>
      <w:r>
        <w:t xml:space="preserve">  Assinatura do requerente</w:t>
      </w:r>
      <w:r>
        <w:tab/>
      </w:r>
      <w:r>
        <w:tab/>
        <w:t>Carimbo e assinatura da Coordenação do Curso/Programa</w:t>
      </w:r>
      <w:bookmarkEnd w:id="5"/>
      <w:bookmarkEnd w:id="6"/>
      <w:bookmarkEnd w:id="7"/>
    </w:p>
    <w:p w14:paraId="6647153E" w14:textId="77777777" w:rsidR="00904A6E" w:rsidRPr="00085518" w:rsidRDefault="00904A6E" w:rsidP="001164BF">
      <w:pPr>
        <w:spacing w:after="0" w:line="240" w:lineRule="auto"/>
        <w:rPr>
          <w:sz w:val="16"/>
          <w:szCs w:val="16"/>
        </w:rPr>
      </w:pPr>
    </w:p>
    <w:p w14:paraId="5006D180" w14:textId="77777777" w:rsidR="00904A6E" w:rsidRPr="00085518" w:rsidRDefault="00904A6E" w:rsidP="001164BF">
      <w:pPr>
        <w:spacing w:after="0" w:line="240" w:lineRule="auto"/>
        <w:rPr>
          <w:sz w:val="16"/>
          <w:szCs w:val="16"/>
        </w:rPr>
      </w:pPr>
    </w:p>
    <w:p w14:paraId="309FFD82" w14:textId="77777777" w:rsidR="00904A6E" w:rsidRDefault="00904A6E" w:rsidP="001164BF">
      <w:pPr>
        <w:spacing w:after="0" w:line="240" w:lineRule="auto"/>
        <w:jc w:val="center"/>
      </w:pPr>
      <w:bookmarkStart w:id="8" w:name="OLE_LINK23"/>
      <w:bookmarkStart w:id="9" w:name="OLE_LINK24"/>
      <w:r>
        <w:t>_______________________________________________</w:t>
      </w:r>
    </w:p>
    <w:bookmarkEnd w:id="8"/>
    <w:bookmarkEnd w:id="9"/>
    <w:p w14:paraId="04CD2E2F" w14:textId="77777777" w:rsidR="00904A6E" w:rsidRDefault="00904A6E" w:rsidP="001164BF">
      <w:pPr>
        <w:spacing w:after="0" w:line="240" w:lineRule="auto"/>
        <w:jc w:val="center"/>
      </w:pPr>
      <w:r>
        <w:t xml:space="preserve">Direção Acadêmica / Administrativa / </w:t>
      </w:r>
      <w:r w:rsidR="00AD0195">
        <w:t>Presidência</w:t>
      </w:r>
      <w:r>
        <w:t xml:space="preserve"> FMP</w:t>
      </w:r>
    </w:p>
    <w:p w14:paraId="4E717F44" w14:textId="77777777" w:rsidR="00816319" w:rsidRDefault="00816319" w:rsidP="00816319">
      <w:pPr>
        <w:spacing w:after="0" w:line="240" w:lineRule="auto"/>
      </w:pPr>
      <w:r>
        <w:t>Para uso do setor administrativo:</w:t>
      </w:r>
      <w:r>
        <w:tab/>
      </w:r>
      <w:r>
        <w:tab/>
      </w:r>
      <w:r>
        <w:tab/>
      </w:r>
      <w:r>
        <w:tab/>
        <w:t xml:space="preserve">Deferido </w:t>
      </w:r>
      <w:proofErr w:type="gramStart"/>
      <w:r>
        <w:t xml:space="preserve">(  </w:t>
      </w:r>
      <w:proofErr w:type="gramEnd"/>
      <w:r>
        <w:t xml:space="preserve">  )SIM    (    )NÃO</w:t>
      </w:r>
    </w:p>
    <w:p w14:paraId="732C2466" w14:textId="77777777" w:rsidR="00816319" w:rsidRDefault="00816319" w:rsidP="00816319">
      <w:pPr>
        <w:spacing w:after="0" w:line="240" w:lineRule="auto"/>
      </w:pPr>
      <w:r>
        <w:t>Recebido por: ______________________________________     Data:____/____/____</w:t>
      </w:r>
    </w:p>
    <w:p w14:paraId="7F7D4EF1" w14:textId="77777777" w:rsidR="00816319" w:rsidRDefault="00816319" w:rsidP="00816319">
      <w:pPr>
        <w:spacing w:after="0" w:line="240" w:lineRule="auto"/>
      </w:pPr>
      <w:r>
        <w:t>Lançado por:   ______________________________________     Data:____/____/____</w:t>
      </w:r>
    </w:p>
    <w:p w14:paraId="054A775B" w14:textId="77777777" w:rsidR="00816319" w:rsidRDefault="00816319" w:rsidP="00816319">
      <w:pPr>
        <w:spacing w:after="0" w:line="240" w:lineRule="auto"/>
      </w:pPr>
      <w:r>
        <w:t>Revisado por:  ______________________________________     Data:____/____/____</w:t>
      </w:r>
    </w:p>
    <w:sectPr w:rsidR="00816319" w:rsidSect="002E3980">
      <w:headerReference w:type="default" r:id="rId6"/>
      <w:footerReference w:type="default" r:id="rId7"/>
      <w:pgSz w:w="11906" w:h="16838"/>
      <w:pgMar w:top="1985" w:right="1276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D87E" w14:textId="77777777" w:rsidR="0000055F" w:rsidRDefault="0000055F" w:rsidP="00BE59EF">
      <w:pPr>
        <w:spacing w:after="0" w:line="240" w:lineRule="auto"/>
      </w:pPr>
      <w:r>
        <w:separator/>
      </w:r>
    </w:p>
  </w:endnote>
  <w:endnote w:type="continuationSeparator" w:id="0">
    <w:p w14:paraId="13744749" w14:textId="77777777" w:rsidR="0000055F" w:rsidRDefault="0000055F" w:rsidP="00BE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7475" w14:textId="77777777" w:rsidR="002214ED" w:rsidRDefault="002214ED">
    <w:pPr>
      <w:pStyle w:val="Rodap"/>
    </w:pPr>
    <w:proofErr w:type="gramStart"/>
    <w:r>
      <w:t xml:space="preserve">Deferido(  </w:t>
    </w:r>
    <w:proofErr w:type="gramEnd"/>
    <w:r>
      <w:t xml:space="preserve">  )  SIM     (   ) Não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522B" w14:textId="77777777" w:rsidR="0000055F" w:rsidRDefault="0000055F" w:rsidP="00BE59EF">
      <w:pPr>
        <w:spacing w:after="0" w:line="240" w:lineRule="auto"/>
      </w:pPr>
      <w:r>
        <w:separator/>
      </w:r>
    </w:p>
  </w:footnote>
  <w:footnote w:type="continuationSeparator" w:id="0">
    <w:p w14:paraId="0A3DF4F1" w14:textId="77777777" w:rsidR="0000055F" w:rsidRDefault="0000055F" w:rsidP="00BE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DEA8" w14:textId="77777777" w:rsidR="002214ED" w:rsidRDefault="002214ED">
    <w:pPr>
      <w:pStyle w:val="Cabealho"/>
    </w:pPr>
  </w:p>
  <w:tbl>
    <w:tblPr>
      <w:tblStyle w:val="Tabelacomgrade"/>
      <w:tblW w:w="9782" w:type="dxa"/>
      <w:tblInd w:w="-31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4716"/>
      <w:gridCol w:w="5066"/>
    </w:tblGrid>
    <w:tr w:rsidR="002214ED" w14:paraId="14A3A645" w14:textId="77777777" w:rsidTr="0081520D">
      <w:tc>
        <w:tcPr>
          <w:tcW w:w="3652" w:type="dxa"/>
        </w:tcPr>
        <w:p w14:paraId="18D5B9B0" w14:textId="77777777" w:rsidR="002214ED" w:rsidRDefault="002E398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6DD242D" wp14:editId="5CC19ABA">
                <wp:extent cx="2857500" cy="657225"/>
                <wp:effectExtent l="0" t="0" r="0" b="9525"/>
                <wp:docPr id="73545126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vAlign w:val="center"/>
        </w:tcPr>
        <w:p w14:paraId="5A414291" w14:textId="77777777" w:rsidR="002214ED" w:rsidRPr="00BE59EF" w:rsidRDefault="002214ED" w:rsidP="001449AC">
          <w:pPr>
            <w:pStyle w:val="Cabealho"/>
            <w:jc w:val="center"/>
            <w:rPr>
              <w:sz w:val="38"/>
              <w:szCs w:val="38"/>
            </w:rPr>
          </w:pPr>
          <w:r w:rsidRPr="00BE59EF">
            <w:rPr>
              <w:sz w:val="38"/>
              <w:szCs w:val="38"/>
            </w:rPr>
            <w:t>Justificativa de Atividade Externa</w:t>
          </w:r>
          <w:r>
            <w:rPr>
              <w:sz w:val="38"/>
              <w:szCs w:val="38"/>
            </w:rPr>
            <w:t xml:space="preserve">: </w:t>
          </w:r>
          <w:r w:rsidR="001449AC">
            <w:rPr>
              <w:sz w:val="38"/>
              <w:szCs w:val="38"/>
            </w:rPr>
            <w:t>Supervisão e</w:t>
          </w:r>
          <w:r>
            <w:rPr>
              <w:sz w:val="38"/>
              <w:szCs w:val="38"/>
            </w:rPr>
            <w:t xml:space="preserve">stágio </w:t>
          </w:r>
          <w:r w:rsidR="001449AC">
            <w:rPr>
              <w:sz w:val="38"/>
              <w:szCs w:val="38"/>
            </w:rPr>
            <w:t xml:space="preserve">II </w:t>
          </w:r>
          <w:r w:rsidR="00607FA3">
            <w:rPr>
              <w:sz w:val="38"/>
              <w:szCs w:val="38"/>
            </w:rPr>
            <w:t>- ADM</w:t>
          </w:r>
        </w:p>
      </w:tc>
    </w:tr>
  </w:tbl>
  <w:p w14:paraId="652E66A0" w14:textId="77777777" w:rsidR="002214ED" w:rsidRDefault="00221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98"/>
    <w:rsid w:val="0000055F"/>
    <w:rsid w:val="00085518"/>
    <w:rsid w:val="000B0E18"/>
    <w:rsid w:val="001164BF"/>
    <w:rsid w:val="001449AC"/>
    <w:rsid w:val="002214ED"/>
    <w:rsid w:val="002E3980"/>
    <w:rsid w:val="003804A6"/>
    <w:rsid w:val="00465001"/>
    <w:rsid w:val="00480034"/>
    <w:rsid w:val="004C595F"/>
    <w:rsid w:val="004D1339"/>
    <w:rsid w:val="00607FA3"/>
    <w:rsid w:val="006B4771"/>
    <w:rsid w:val="007006E5"/>
    <w:rsid w:val="007037E1"/>
    <w:rsid w:val="00723D07"/>
    <w:rsid w:val="007E0580"/>
    <w:rsid w:val="0081520D"/>
    <w:rsid w:val="00816319"/>
    <w:rsid w:val="00904A6E"/>
    <w:rsid w:val="00AD0195"/>
    <w:rsid w:val="00AE6D6A"/>
    <w:rsid w:val="00B267EA"/>
    <w:rsid w:val="00B646BD"/>
    <w:rsid w:val="00BD2E94"/>
    <w:rsid w:val="00BE59EF"/>
    <w:rsid w:val="00C205F4"/>
    <w:rsid w:val="00C63E98"/>
    <w:rsid w:val="00C73998"/>
    <w:rsid w:val="00CB46B1"/>
    <w:rsid w:val="00DD6B68"/>
    <w:rsid w:val="00EA7875"/>
    <w:rsid w:val="00F00174"/>
    <w:rsid w:val="00F51BE6"/>
    <w:rsid w:val="00F963DB"/>
    <w:rsid w:val="00FD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CE0A"/>
  <w15:docId w15:val="{8024D67A-76BE-4828-A680-16BD71B9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9EF"/>
  </w:style>
  <w:style w:type="paragraph" w:styleId="Rodap">
    <w:name w:val="footer"/>
    <w:basedOn w:val="Normal"/>
    <w:link w:val="RodapChar"/>
    <w:uiPriority w:val="99"/>
    <w:unhideWhenUsed/>
    <w:rsid w:val="00BE5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9EF"/>
  </w:style>
  <w:style w:type="paragraph" w:styleId="Textodebalo">
    <w:name w:val="Balloon Text"/>
    <w:basedOn w:val="Normal"/>
    <w:link w:val="TextodebaloChar"/>
    <w:uiPriority w:val="99"/>
    <w:semiHidden/>
    <w:unhideWhenUsed/>
    <w:rsid w:val="00BE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9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gel\Downloads\Justificativa-de-Atividade-Externa-Esta&#769;gio-Interdisciplinar%20(ADM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Justificativa-de-Atividade-Externa-Estágio-Interdisciplinar (ADM)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FMP</dc:creator>
  <cp:lastModifiedBy>Ricardo Hagel</cp:lastModifiedBy>
  <cp:revision>2</cp:revision>
  <cp:lastPrinted>2024-11-12T14:20:00Z</cp:lastPrinted>
  <dcterms:created xsi:type="dcterms:W3CDTF">2024-11-15T00:07:00Z</dcterms:created>
  <dcterms:modified xsi:type="dcterms:W3CDTF">2025-01-13T23:28:00Z</dcterms:modified>
</cp:coreProperties>
</file>